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1E66" w14:textId="77777777" w:rsidR="004A4B78" w:rsidRDefault="004A4B78" w:rsidP="00650C77">
      <w:pPr>
        <w:tabs>
          <w:tab w:val="left" w:pos="7655"/>
        </w:tabs>
        <w:spacing w:line="276" w:lineRule="auto"/>
        <w:ind w:right="0"/>
        <w:rPr>
          <w:rFonts w:asciiTheme="minorHAnsi" w:hAnsiTheme="minorHAnsi" w:cstheme="minorHAnsi"/>
          <w:sz w:val="22"/>
          <w:szCs w:val="22"/>
        </w:rPr>
      </w:pPr>
    </w:p>
    <w:p w14:paraId="4921FA7F" w14:textId="77777777" w:rsidR="004A4B78" w:rsidRDefault="004A4B78" w:rsidP="00650C77">
      <w:pPr>
        <w:tabs>
          <w:tab w:val="left" w:pos="7655"/>
        </w:tabs>
        <w:spacing w:line="276" w:lineRule="auto"/>
        <w:ind w:right="0"/>
        <w:rPr>
          <w:rFonts w:asciiTheme="minorHAnsi" w:hAnsiTheme="minorHAnsi" w:cstheme="minorHAnsi"/>
          <w:sz w:val="22"/>
          <w:szCs w:val="22"/>
        </w:rPr>
      </w:pPr>
    </w:p>
    <w:p w14:paraId="3F3894C1" w14:textId="34A87343" w:rsidR="00650C77" w:rsidRPr="00EC22A3" w:rsidRDefault="004A4B78" w:rsidP="00EC22A3">
      <w:pPr>
        <w:tabs>
          <w:tab w:val="left" w:pos="7655"/>
        </w:tabs>
        <w:spacing w:line="276" w:lineRule="auto"/>
        <w:ind w:righ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C22A3">
        <w:rPr>
          <w:rFonts w:asciiTheme="minorHAnsi" w:hAnsiTheme="minorHAnsi" w:cstheme="minorHAnsi"/>
          <w:b/>
          <w:bCs/>
          <w:sz w:val="28"/>
          <w:szCs w:val="28"/>
        </w:rPr>
        <w:t>Kontingentsatser i Dansk Akvakultur Producentorganisation</w:t>
      </w:r>
    </w:p>
    <w:p w14:paraId="78AF8BF9" w14:textId="77777777" w:rsidR="00650C77" w:rsidRDefault="00650C77" w:rsidP="00650C77">
      <w:pPr>
        <w:tabs>
          <w:tab w:val="left" w:pos="822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94F01ED" w14:textId="77777777" w:rsidR="00EC22A3" w:rsidRPr="00650C77" w:rsidRDefault="00EC22A3" w:rsidP="00650C77">
      <w:pPr>
        <w:tabs>
          <w:tab w:val="left" w:pos="822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199C3D3" w14:textId="5C9D890B" w:rsidR="00650C77" w:rsidRPr="00EC22A3" w:rsidRDefault="004A4B78" w:rsidP="00650C77">
      <w:pPr>
        <w:tabs>
          <w:tab w:val="left" w:pos="8222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C22A3">
        <w:rPr>
          <w:rFonts w:asciiTheme="minorHAnsi" w:hAnsiTheme="minorHAnsi" w:cstheme="minorHAnsi"/>
          <w:b/>
          <w:bCs/>
          <w:sz w:val="22"/>
          <w:szCs w:val="22"/>
        </w:rPr>
        <w:t xml:space="preserve">Primærproducenter </w:t>
      </w:r>
      <w:r w:rsidR="00C62B33">
        <w:rPr>
          <w:rFonts w:asciiTheme="minorHAnsi" w:hAnsiTheme="minorHAnsi" w:cstheme="minorHAnsi"/>
          <w:b/>
          <w:bCs/>
          <w:sz w:val="22"/>
          <w:szCs w:val="22"/>
        </w:rPr>
        <w:t>(dambrug, RAS og havbrug)</w:t>
      </w:r>
    </w:p>
    <w:p w14:paraId="3BBF52B8" w14:textId="77777777" w:rsidR="004A4B78" w:rsidRDefault="004A4B78" w:rsidP="00650C77">
      <w:pPr>
        <w:tabs>
          <w:tab w:val="left" w:pos="822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AC612C9" w14:textId="596A06C0" w:rsidR="004A4B78" w:rsidRDefault="004A4B78" w:rsidP="00650C77">
      <w:pPr>
        <w:tabs>
          <w:tab w:val="left" w:pos="822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Fast årligt kontingent: 5.000 kr.</w:t>
      </w:r>
    </w:p>
    <w:p w14:paraId="58B8163A" w14:textId="77777777" w:rsidR="004A4B78" w:rsidRDefault="004A4B78" w:rsidP="00650C77">
      <w:pPr>
        <w:tabs>
          <w:tab w:val="left" w:pos="822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356B581" w14:textId="47E2F41C" w:rsidR="004A4B78" w:rsidRDefault="004A4B78" w:rsidP="00650C77">
      <w:pPr>
        <w:tabs>
          <w:tab w:val="left" w:pos="822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Omsætningsbestemt kontingent:</w:t>
      </w:r>
    </w:p>
    <w:p w14:paraId="722ECCC9" w14:textId="77777777" w:rsidR="004A4B78" w:rsidRDefault="004A4B78" w:rsidP="00650C77">
      <w:pPr>
        <w:tabs>
          <w:tab w:val="left" w:pos="822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2"/>
        <w:gridCol w:w="1814"/>
      </w:tblGrid>
      <w:tr w:rsidR="004A4B78" w14:paraId="2E1189CF" w14:textId="77777777" w:rsidTr="004A4B78">
        <w:tc>
          <w:tcPr>
            <w:tcW w:w="1191" w:type="dxa"/>
          </w:tcPr>
          <w:p w14:paraId="0B41C0CB" w14:textId="4CC28E65" w:rsidR="004A4B78" w:rsidRDefault="004A4B78" w:rsidP="004A4B78">
            <w:pPr>
              <w:tabs>
                <w:tab w:val="left" w:pos="8222"/>
              </w:tabs>
              <w:spacing w:line="276" w:lineRule="auto"/>
              <w:ind w:right="8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Dambrug:</w:t>
            </w:r>
          </w:p>
        </w:tc>
        <w:tc>
          <w:tcPr>
            <w:tcW w:w="1814" w:type="dxa"/>
          </w:tcPr>
          <w:p w14:paraId="748DD58E" w14:textId="2101660A" w:rsidR="004A4B78" w:rsidRDefault="004A4B78" w:rsidP="004A4B78">
            <w:pPr>
              <w:tabs>
                <w:tab w:val="left" w:pos="8222"/>
              </w:tabs>
              <w:spacing w:line="276" w:lineRule="auto"/>
              <w:ind w:right="18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 øre/kg foder</w:t>
            </w:r>
          </w:p>
        </w:tc>
      </w:tr>
      <w:tr w:rsidR="004A4B78" w14:paraId="6DA77322" w14:textId="77777777" w:rsidTr="004A4B78">
        <w:tc>
          <w:tcPr>
            <w:tcW w:w="1191" w:type="dxa"/>
          </w:tcPr>
          <w:p w14:paraId="71E0956D" w14:textId="5EDD83D8" w:rsidR="004A4B78" w:rsidRDefault="004A4B78" w:rsidP="004A4B78">
            <w:pPr>
              <w:tabs>
                <w:tab w:val="left" w:pos="8222"/>
              </w:tabs>
              <w:spacing w:line="276" w:lineRule="auto"/>
              <w:ind w:right="8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Havbrug:</w:t>
            </w:r>
          </w:p>
        </w:tc>
        <w:tc>
          <w:tcPr>
            <w:tcW w:w="1814" w:type="dxa"/>
          </w:tcPr>
          <w:p w14:paraId="4FD16CE9" w14:textId="56A4FC54" w:rsidR="004A4B78" w:rsidRDefault="004A4B78" w:rsidP="004A4B78">
            <w:pPr>
              <w:tabs>
                <w:tab w:val="left" w:pos="8222"/>
              </w:tabs>
              <w:spacing w:line="276" w:lineRule="auto"/>
              <w:ind w:right="18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 øre/kg foder</w:t>
            </w:r>
          </w:p>
        </w:tc>
      </w:tr>
      <w:tr w:rsidR="004A4B78" w14:paraId="7C48CAAC" w14:textId="77777777" w:rsidTr="004A4B78">
        <w:tc>
          <w:tcPr>
            <w:tcW w:w="1191" w:type="dxa"/>
          </w:tcPr>
          <w:p w14:paraId="4BF8C4BB" w14:textId="7317D66C" w:rsidR="004A4B78" w:rsidRDefault="004A4B78" w:rsidP="004A4B78">
            <w:pPr>
              <w:tabs>
                <w:tab w:val="left" w:pos="8222"/>
              </w:tabs>
              <w:spacing w:line="276" w:lineRule="auto"/>
              <w:ind w:right="8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RAS:</w:t>
            </w:r>
          </w:p>
        </w:tc>
        <w:tc>
          <w:tcPr>
            <w:tcW w:w="1814" w:type="dxa"/>
          </w:tcPr>
          <w:p w14:paraId="21A00AA2" w14:textId="787C0754" w:rsidR="004A4B78" w:rsidRDefault="004A4B78" w:rsidP="004A4B78">
            <w:pPr>
              <w:tabs>
                <w:tab w:val="left" w:pos="8222"/>
              </w:tabs>
              <w:spacing w:line="276" w:lineRule="auto"/>
              <w:ind w:right="18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 øre/kg foder</w:t>
            </w:r>
          </w:p>
        </w:tc>
      </w:tr>
    </w:tbl>
    <w:p w14:paraId="4CF947C4" w14:textId="075FD569" w:rsidR="004A4B78" w:rsidRPr="00650C77" w:rsidRDefault="004A4B78" w:rsidP="00650C77">
      <w:pPr>
        <w:tabs>
          <w:tab w:val="left" w:pos="822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B7F6B4" w14:textId="77777777" w:rsidR="004A4B78" w:rsidRDefault="004A4B78" w:rsidP="00650C77">
      <w:pPr>
        <w:spacing w:line="276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Eksempel:</w:t>
      </w:r>
    </w:p>
    <w:p w14:paraId="61E469CB" w14:textId="666A654C" w:rsidR="00EC22A3" w:rsidRDefault="004A4B78" w:rsidP="00650C77">
      <w:pPr>
        <w:spacing w:line="276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 RAS virksomhed</w:t>
      </w:r>
      <w:r w:rsidR="00EC22A3">
        <w:rPr>
          <w:rFonts w:asciiTheme="minorHAnsi" w:hAnsiTheme="minorHAnsi" w:cstheme="minorHAnsi"/>
          <w:sz w:val="22"/>
          <w:szCs w:val="22"/>
        </w:rPr>
        <w:t xml:space="preserve"> med </w:t>
      </w:r>
      <w:r>
        <w:rPr>
          <w:rFonts w:asciiTheme="minorHAnsi" w:hAnsiTheme="minorHAnsi" w:cstheme="minorHAnsi"/>
          <w:sz w:val="22"/>
          <w:szCs w:val="22"/>
        </w:rPr>
        <w:t>1.000 tons foder betaler et årligt kontingent på 5</w:t>
      </w:r>
      <w:r w:rsidR="00EC22A3">
        <w:rPr>
          <w:rFonts w:asciiTheme="minorHAnsi" w:hAnsiTheme="minorHAnsi" w:cstheme="minorHAnsi"/>
          <w:sz w:val="22"/>
          <w:szCs w:val="22"/>
        </w:rPr>
        <w:t xml:space="preserve"> TDKK + 90 TDKK = 95 TDKK.</w:t>
      </w:r>
    </w:p>
    <w:p w14:paraId="56FA8B0E" w14:textId="77777777" w:rsidR="00C62B33" w:rsidRDefault="00C62B33" w:rsidP="00650C77">
      <w:pPr>
        <w:spacing w:line="276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</w:p>
    <w:p w14:paraId="20B23955" w14:textId="154C509D" w:rsidR="00C62B33" w:rsidRDefault="00C62B33" w:rsidP="00650C77">
      <w:pPr>
        <w:spacing w:line="276" w:lineRule="auto"/>
        <w:ind w:right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Primærproducenter skaldyr </w:t>
      </w:r>
    </w:p>
    <w:p w14:paraId="254AE2D7" w14:textId="77777777" w:rsidR="00C62B33" w:rsidRDefault="00C62B33" w:rsidP="00650C77">
      <w:pPr>
        <w:spacing w:line="276" w:lineRule="auto"/>
        <w:ind w:right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19028131" w14:textId="3C865EC4" w:rsidR="00C62B33" w:rsidRDefault="00C62B33" w:rsidP="00C62B33">
      <w:pPr>
        <w:tabs>
          <w:tab w:val="left" w:pos="822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ast årligt kontingent: 5.000 kr.</w:t>
      </w:r>
    </w:p>
    <w:p w14:paraId="27079407" w14:textId="77777777" w:rsidR="00C62B33" w:rsidRDefault="00C62B33" w:rsidP="00650C77">
      <w:pPr>
        <w:spacing w:line="276" w:lineRule="auto"/>
        <w:ind w:right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1DAE6B28" w14:textId="36B67205" w:rsidR="00C62B33" w:rsidRPr="00C62B33" w:rsidRDefault="00C62B33" w:rsidP="00650C77">
      <w:pPr>
        <w:spacing w:line="276" w:lineRule="auto"/>
        <w:ind w:right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Primærproducenter tang</w:t>
      </w:r>
    </w:p>
    <w:p w14:paraId="5D50E0BB" w14:textId="77777777" w:rsidR="00EC22A3" w:rsidRDefault="00EC22A3" w:rsidP="00650C77">
      <w:pPr>
        <w:spacing w:line="276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</w:p>
    <w:p w14:paraId="1085EB9A" w14:textId="75C33274" w:rsidR="00C62B33" w:rsidRDefault="00C62B33" w:rsidP="00C62B33">
      <w:pPr>
        <w:tabs>
          <w:tab w:val="left" w:pos="822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Fast årligt kontingent: </w:t>
      </w:r>
      <w:r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.000 kr.</w:t>
      </w:r>
    </w:p>
    <w:p w14:paraId="239B1BCA" w14:textId="77777777" w:rsidR="00C62B33" w:rsidRDefault="00C62B33" w:rsidP="00650C77">
      <w:pPr>
        <w:spacing w:line="276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</w:p>
    <w:p w14:paraId="48CC50D5" w14:textId="4D419460" w:rsidR="00EC22A3" w:rsidRPr="00EC22A3" w:rsidRDefault="00EC22A3" w:rsidP="00EC22A3">
      <w:pPr>
        <w:tabs>
          <w:tab w:val="left" w:pos="8222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Foderfirmaer</w:t>
      </w:r>
    </w:p>
    <w:p w14:paraId="2833501B" w14:textId="77777777" w:rsidR="00EC22A3" w:rsidRDefault="00EC22A3" w:rsidP="00650C77">
      <w:pPr>
        <w:spacing w:line="276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</w:p>
    <w:p w14:paraId="7D320419" w14:textId="4F6E5BDB" w:rsidR="00EC22A3" w:rsidRDefault="00EC22A3" w:rsidP="00650C77">
      <w:pPr>
        <w:spacing w:line="276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Fast årligt kontingent</w:t>
      </w:r>
      <w:r w:rsidR="00F16DCB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10.000 kr.</w:t>
      </w:r>
    </w:p>
    <w:p w14:paraId="5EC42BC6" w14:textId="77777777" w:rsidR="00EC22A3" w:rsidRDefault="00EC22A3" w:rsidP="00650C77">
      <w:pPr>
        <w:spacing w:line="276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</w:p>
    <w:p w14:paraId="3649C326" w14:textId="77777777" w:rsidR="00EC22A3" w:rsidRDefault="00EC22A3" w:rsidP="00650C77">
      <w:pPr>
        <w:spacing w:line="276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Omsætningsbestemt kontingent: 0,11 % af omsætningen udregnet som gennemsnit af 3 års omsætning for foder solgt i Danmark.</w:t>
      </w:r>
    </w:p>
    <w:p w14:paraId="40CD237D" w14:textId="77777777" w:rsidR="00EC22A3" w:rsidRDefault="00EC22A3" w:rsidP="00650C77">
      <w:pPr>
        <w:spacing w:line="276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</w:p>
    <w:p w14:paraId="2080DEE8" w14:textId="57C6C76F" w:rsidR="00EC22A3" w:rsidRPr="00F16DCB" w:rsidRDefault="00EC22A3" w:rsidP="00650C77">
      <w:pPr>
        <w:spacing w:line="276" w:lineRule="auto"/>
        <w:ind w:right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F16DCB">
        <w:rPr>
          <w:rFonts w:asciiTheme="minorHAnsi" w:hAnsiTheme="minorHAnsi" w:cstheme="minorHAnsi"/>
          <w:b/>
          <w:bCs/>
          <w:sz w:val="22"/>
          <w:szCs w:val="22"/>
        </w:rPr>
        <w:t>Eksportører/fabrikker</w:t>
      </w:r>
    </w:p>
    <w:p w14:paraId="538DBCFB" w14:textId="77777777" w:rsidR="00EC22A3" w:rsidRDefault="00EC22A3" w:rsidP="00650C77">
      <w:pPr>
        <w:spacing w:line="276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31"/>
        <w:gridCol w:w="1134"/>
      </w:tblGrid>
      <w:tr w:rsidR="00EC22A3" w14:paraId="0711242D" w14:textId="77777777" w:rsidTr="00C62B33">
        <w:tc>
          <w:tcPr>
            <w:tcW w:w="1531" w:type="dxa"/>
          </w:tcPr>
          <w:p w14:paraId="2B8E55C8" w14:textId="48A593DE" w:rsidR="00EC22A3" w:rsidRPr="00EC22A3" w:rsidRDefault="00EC22A3" w:rsidP="00EC22A3">
            <w:pPr>
              <w:tabs>
                <w:tab w:val="left" w:pos="8222"/>
              </w:tabs>
              <w:spacing w:line="276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22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Tons fisk</w:t>
            </w:r>
          </w:p>
        </w:tc>
        <w:tc>
          <w:tcPr>
            <w:tcW w:w="1134" w:type="dxa"/>
          </w:tcPr>
          <w:p w14:paraId="0E7DB18D" w14:textId="5D8CDC84" w:rsidR="00EC22A3" w:rsidRPr="00EC22A3" w:rsidRDefault="00EC22A3" w:rsidP="00EC22A3">
            <w:pPr>
              <w:tabs>
                <w:tab w:val="left" w:pos="8222"/>
              </w:tabs>
              <w:spacing w:line="276" w:lineRule="auto"/>
              <w:ind w:right="1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22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Kr.</w:t>
            </w:r>
          </w:p>
        </w:tc>
      </w:tr>
      <w:tr w:rsidR="00EC22A3" w14:paraId="06CDA677" w14:textId="77777777" w:rsidTr="00C62B33">
        <w:tc>
          <w:tcPr>
            <w:tcW w:w="1531" w:type="dxa"/>
          </w:tcPr>
          <w:p w14:paraId="5A393424" w14:textId="569484A8" w:rsidR="00EC22A3" w:rsidRDefault="00EC22A3" w:rsidP="00EC22A3">
            <w:pPr>
              <w:tabs>
                <w:tab w:val="left" w:pos="8222"/>
              </w:tabs>
              <w:spacing w:line="276" w:lineRule="auto"/>
              <w:ind w:right="8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&gt; 5.000</w:t>
            </w:r>
          </w:p>
        </w:tc>
        <w:tc>
          <w:tcPr>
            <w:tcW w:w="1134" w:type="dxa"/>
          </w:tcPr>
          <w:p w14:paraId="5F92337A" w14:textId="5A9693E7" w:rsidR="00EC22A3" w:rsidRDefault="00EC22A3" w:rsidP="00EC22A3">
            <w:pPr>
              <w:tabs>
                <w:tab w:val="left" w:pos="8222"/>
              </w:tabs>
              <w:spacing w:line="276" w:lineRule="auto"/>
              <w:ind w:righ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36.000</w:t>
            </w:r>
          </w:p>
        </w:tc>
      </w:tr>
      <w:tr w:rsidR="00EC22A3" w14:paraId="4C5C3837" w14:textId="77777777" w:rsidTr="00C62B33">
        <w:tc>
          <w:tcPr>
            <w:tcW w:w="1531" w:type="dxa"/>
          </w:tcPr>
          <w:p w14:paraId="11139008" w14:textId="3D92D691" w:rsidR="00EC22A3" w:rsidRDefault="00EC22A3" w:rsidP="00EC22A3">
            <w:pPr>
              <w:tabs>
                <w:tab w:val="left" w:pos="8222"/>
              </w:tabs>
              <w:spacing w:line="276" w:lineRule="auto"/>
              <w:ind w:right="8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2.500 – 5.000</w:t>
            </w:r>
          </w:p>
        </w:tc>
        <w:tc>
          <w:tcPr>
            <w:tcW w:w="1134" w:type="dxa"/>
          </w:tcPr>
          <w:p w14:paraId="36894D03" w14:textId="1D17C976" w:rsidR="00EC22A3" w:rsidRDefault="00EC22A3" w:rsidP="00EC22A3">
            <w:pPr>
              <w:tabs>
                <w:tab w:val="left" w:pos="8222"/>
              </w:tabs>
              <w:spacing w:line="276" w:lineRule="auto"/>
              <w:ind w:righ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30.000</w:t>
            </w:r>
          </w:p>
        </w:tc>
      </w:tr>
      <w:tr w:rsidR="00EC22A3" w14:paraId="288D00A1" w14:textId="77777777" w:rsidTr="00C62B33">
        <w:tc>
          <w:tcPr>
            <w:tcW w:w="1531" w:type="dxa"/>
          </w:tcPr>
          <w:p w14:paraId="247E34BB" w14:textId="14678946" w:rsidR="00EC22A3" w:rsidRDefault="00EC22A3" w:rsidP="00EC22A3">
            <w:pPr>
              <w:tabs>
                <w:tab w:val="left" w:pos="8222"/>
              </w:tabs>
              <w:spacing w:line="276" w:lineRule="auto"/>
              <w:ind w:right="8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1.000 – 2.500</w:t>
            </w:r>
          </w:p>
        </w:tc>
        <w:tc>
          <w:tcPr>
            <w:tcW w:w="1134" w:type="dxa"/>
          </w:tcPr>
          <w:p w14:paraId="18B9BCCF" w14:textId="576A53DD" w:rsidR="00EC22A3" w:rsidRDefault="00EC22A3" w:rsidP="00EC22A3">
            <w:pPr>
              <w:tabs>
                <w:tab w:val="left" w:pos="8222"/>
              </w:tabs>
              <w:spacing w:line="276" w:lineRule="auto"/>
              <w:ind w:righ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18.000</w:t>
            </w:r>
          </w:p>
        </w:tc>
      </w:tr>
      <w:tr w:rsidR="00EC22A3" w14:paraId="733612C9" w14:textId="77777777" w:rsidTr="00C62B33">
        <w:tc>
          <w:tcPr>
            <w:tcW w:w="1531" w:type="dxa"/>
          </w:tcPr>
          <w:p w14:paraId="37A57D6F" w14:textId="31923FD7" w:rsidR="00EC22A3" w:rsidRDefault="00EC22A3" w:rsidP="00EC22A3">
            <w:pPr>
              <w:tabs>
                <w:tab w:val="left" w:pos="8222"/>
              </w:tabs>
              <w:spacing w:line="276" w:lineRule="auto"/>
              <w:ind w:right="8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500 – 1.000</w:t>
            </w:r>
          </w:p>
        </w:tc>
        <w:tc>
          <w:tcPr>
            <w:tcW w:w="1134" w:type="dxa"/>
          </w:tcPr>
          <w:p w14:paraId="62C9CFCF" w14:textId="39506004" w:rsidR="00EC22A3" w:rsidRDefault="00EC22A3" w:rsidP="00EC22A3">
            <w:pPr>
              <w:tabs>
                <w:tab w:val="left" w:pos="8222"/>
              </w:tabs>
              <w:spacing w:line="276" w:lineRule="auto"/>
              <w:ind w:righ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12.000</w:t>
            </w:r>
          </w:p>
        </w:tc>
      </w:tr>
      <w:tr w:rsidR="00EC22A3" w14:paraId="4B8C87E6" w14:textId="77777777" w:rsidTr="00C62B33">
        <w:tc>
          <w:tcPr>
            <w:tcW w:w="1531" w:type="dxa"/>
          </w:tcPr>
          <w:p w14:paraId="7C7B9A02" w14:textId="7FC22B61" w:rsidR="00EC22A3" w:rsidRDefault="00EC22A3" w:rsidP="00EC22A3">
            <w:pPr>
              <w:tabs>
                <w:tab w:val="left" w:pos="8222"/>
              </w:tabs>
              <w:spacing w:line="276" w:lineRule="auto"/>
              <w:ind w:right="8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&lt; 500</w:t>
            </w:r>
          </w:p>
        </w:tc>
        <w:tc>
          <w:tcPr>
            <w:tcW w:w="1134" w:type="dxa"/>
          </w:tcPr>
          <w:p w14:paraId="2CD03BA2" w14:textId="7409D3AF" w:rsidR="00EC22A3" w:rsidRDefault="00EC22A3" w:rsidP="00EC22A3">
            <w:pPr>
              <w:tabs>
                <w:tab w:val="left" w:pos="8222"/>
              </w:tabs>
              <w:spacing w:line="276" w:lineRule="auto"/>
              <w:ind w:righ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6.0000</w:t>
            </w:r>
          </w:p>
        </w:tc>
      </w:tr>
    </w:tbl>
    <w:p w14:paraId="053BCBEE" w14:textId="77777777" w:rsidR="00F16DCB" w:rsidRPr="00F16DCB" w:rsidRDefault="00EC22A3" w:rsidP="00650C77">
      <w:pPr>
        <w:spacing w:line="276" w:lineRule="auto"/>
        <w:ind w:right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F16DCB">
        <w:rPr>
          <w:rFonts w:asciiTheme="minorHAnsi" w:hAnsiTheme="minorHAnsi" w:cstheme="minorHAnsi"/>
          <w:b/>
          <w:bCs/>
          <w:sz w:val="22"/>
          <w:szCs w:val="22"/>
        </w:rPr>
        <w:lastRenderedPageBreak/>
        <w:t>Firmamedlemmer</w:t>
      </w:r>
    </w:p>
    <w:p w14:paraId="1D3BA783" w14:textId="1465174E" w:rsidR="00EC22A3" w:rsidRDefault="00EC22A3" w:rsidP="00650C77">
      <w:pPr>
        <w:spacing w:line="276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2.500 kr. per år.</w:t>
      </w:r>
    </w:p>
    <w:p w14:paraId="59B87BE8" w14:textId="77777777" w:rsidR="00EC22A3" w:rsidRDefault="00EC22A3" w:rsidP="00650C77">
      <w:pPr>
        <w:spacing w:line="276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</w:p>
    <w:p w14:paraId="39D40016" w14:textId="77777777" w:rsidR="00F16DCB" w:rsidRPr="00F16DCB" w:rsidRDefault="00EC22A3" w:rsidP="00650C77">
      <w:pPr>
        <w:spacing w:line="276" w:lineRule="auto"/>
        <w:ind w:right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F16DCB">
        <w:rPr>
          <w:rFonts w:asciiTheme="minorHAnsi" w:hAnsiTheme="minorHAnsi" w:cstheme="minorHAnsi"/>
          <w:b/>
          <w:bCs/>
          <w:sz w:val="22"/>
          <w:szCs w:val="22"/>
        </w:rPr>
        <w:t>Privatmedlemmer</w:t>
      </w:r>
    </w:p>
    <w:p w14:paraId="68F38EEC" w14:textId="64054925" w:rsidR="00EC22A3" w:rsidRDefault="00EC22A3" w:rsidP="00650C77">
      <w:pPr>
        <w:spacing w:line="276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350 kr. per år.</w:t>
      </w:r>
    </w:p>
    <w:p w14:paraId="1F431004" w14:textId="77777777" w:rsidR="00650C77" w:rsidRPr="00650C77" w:rsidRDefault="00650C77" w:rsidP="00650C77">
      <w:pPr>
        <w:autoSpaceDE w:val="0"/>
        <w:autoSpaceDN w:val="0"/>
        <w:adjustRightInd w:val="0"/>
        <w:spacing w:line="276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</w:p>
    <w:sectPr w:rsidR="00650C77" w:rsidRPr="00650C77" w:rsidSect="004E1456">
      <w:headerReference w:type="default" r:id="rId8"/>
      <w:headerReference w:type="first" r:id="rId9"/>
      <w:footerReference w:type="first" r:id="rId10"/>
      <w:pgSz w:w="11906" w:h="16838"/>
      <w:pgMar w:top="1701" w:right="1274" w:bottom="1701" w:left="1134" w:header="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DA435" w14:textId="77777777" w:rsidR="000D046B" w:rsidRDefault="000D046B" w:rsidP="004E1456">
      <w:pPr>
        <w:spacing w:line="240" w:lineRule="auto"/>
      </w:pPr>
      <w:r>
        <w:separator/>
      </w:r>
    </w:p>
  </w:endnote>
  <w:endnote w:type="continuationSeparator" w:id="0">
    <w:p w14:paraId="6F07EC61" w14:textId="77777777" w:rsidR="000D046B" w:rsidRDefault="000D046B" w:rsidP="004E14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3632" w14:textId="440B9B5E" w:rsidR="00F16DCB" w:rsidRDefault="00F16DCB" w:rsidP="00F16DCB">
    <w:pPr>
      <w:rPr>
        <w:sz w:val="16"/>
        <w:szCs w:val="16"/>
      </w:rPr>
    </w:pPr>
    <w:r>
      <w:rPr>
        <w:noProof/>
        <w:color w:val="000000"/>
      </w:rPr>
      <w:drawing>
        <wp:anchor distT="0" distB="0" distL="114300" distR="114300" simplePos="0" relativeHeight="251658752" behindDoc="1" locked="0" layoutInCell="1" allowOverlap="1" wp14:anchorId="3DB55622" wp14:editId="3034AE6B">
          <wp:simplePos x="0" y="0"/>
          <wp:positionH relativeFrom="column">
            <wp:posOffset>-253365</wp:posOffset>
          </wp:positionH>
          <wp:positionV relativeFrom="paragraph">
            <wp:posOffset>327025</wp:posOffset>
          </wp:positionV>
          <wp:extent cx="1323975" cy="266700"/>
          <wp:effectExtent l="0" t="0" r="9525" b="0"/>
          <wp:wrapTight wrapText="bothSides">
            <wp:wrapPolygon edited="0">
              <wp:start x="0" y="0"/>
              <wp:lineTo x="0" y="20057"/>
              <wp:lineTo x="21445" y="20057"/>
              <wp:lineTo x="21445" y="0"/>
              <wp:lineTo x="0" y="0"/>
            </wp:wrapPolygon>
          </wp:wrapTight>
          <wp:docPr id="1577537444" name="Billede 1" descr="Et billede, der indeholder tekst, Font/skrifttype, Elektrisk blå, skærmbilled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Et billede, der indeholder tekst, Font/skrifttype, Elektrisk blå, skærmbillede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8DE">
      <w:rPr>
        <w:rFonts w:cstheme="minorHAnsi"/>
        <w:noProof/>
        <w:color w:val="6E6E6E"/>
        <w:sz w:val="20"/>
        <w:lang w:val="de-DE"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66739A" wp14:editId="446D976A">
              <wp:simplePos x="0" y="0"/>
              <wp:positionH relativeFrom="column">
                <wp:posOffset>-711464</wp:posOffset>
              </wp:positionH>
              <wp:positionV relativeFrom="paragraph">
                <wp:posOffset>198252</wp:posOffset>
              </wp:positionV>
              <wp:extent cx="7546604" cy="8626"/>
              <wp:effectExtent l="0" t="0" r="35560" b="29845"/>
              <wp:wrapNone/>
              <wp:docPr id="5" name="Lige forbindel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46604" cy="8626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529770" id="Lige forbindelse 5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pt,15.6pt" to="538.2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" strokecolor="#4579b8 [3044]" strokeweight="1.25pt"/>
          </w:pict>
        </mc:Fallback>
      </mc:AlternateContent>
    </w:r>
    <w:r w:rsidR="00ED48DE" w:rsidRPr="00CA74BF">
      <w:rPr>
        <w:rFonts w:cstheme="minorHAnsi"/>
        <w:color w:val="6E6E6E"/>
        <w:sz w:val="20"/>
      </w:rPr>
      <w:br/>
    </w:r>
    <w:r w:rsidR="00ED48DE" w:rsidRPr="00CA74BF">
      <w:rPr>
        <w:rFonts w:cstheme="minorHAnsi"/>
        <w:color w:val="6E6E6E"/>
        <w:sz w:val="20"/>
      </w:rPr>
      <w:br/>
    </w:r>
    <w:r>
      <w:rPr>
        <w:color w:val="000000"/>
        <w:sz w:val="16"/>
        <w:szCs w:val="16"/>
      </w:rPr>
      <w:t>Dansk Akvakultur Producentorganisation modtager tilskud fra EHFAF</w:t>
    </w:r>
  </w:p>
  <w:p w14:paraId="44DFF594" w14:textId="0F337491" w:rsidR="00F16DCB" w:rsidRDefault="00F16DCB" w:rsidP="00534CE6">
    <w:pPr>
      <w:ind w:left="-397" w:right="-397"/>
      <w:jc w:val="left"/>
      <w:rPr>
        <w:rFonts w:cstheme="minorHAnsi"/>
        <w:color w:val="6E6E6E"/>
        <w:sz w:val="20"/>
      </w:rPr>
    </w:pPr>
  </w:p>
  <w:p w14:paraId="68B9A081" w14:textId="263B1D4E" w:rsidR="002C44FE" w:rsidRDefault="00ED48DE" w:rsidP="00534CE6">
    <w:pPr>
      <w:ind w:left="-397" w:right="-397"/>
      <w:jc w:val="left"/>
      <w:rPr>
        <w:sz w:val="16"/>
        <w:szCs w:val="16"/>
      </w:rPr>
    </w:pPr>
    <w:r w:rsidRPr="00534CE6">
      <w:rPr>
        <w:sz w:val="16"/>
        <w:szCs w:val="16"/>
      </w:rPr>
      <w:t xml:space="preserve">Dansk </w:t>
    </w:r>
    <w:r w:rsidR="00F16DCB" w:rsidRPr="00F16DCB">
      <w:rPr>
        <w:sz w:val="16"/>
        <w:szCs w:val="16"/>
      </w:rPr>
      <w:t>Akvakultur Producentorganisation repræsenterer det samlede opdrætserhverv for fisk og skaldyr. Vi arbejder for at fremme en bæredygtig udvikling af en miljø- og klimaeffektiv akvakulturproduktion af sunde fødevarer</w:t>
    </w:r>
    <w:r w:rsidRPr="00534CE6">
      <w:rPr>
        <w:sz w:val="16"/>
        <w:szCs w:val="16"/>
      </w:rPr>
      <w:t>.</w:t>
    </w:r>
  </w:p>
  <w:p w14:paraId="77053573" w14:textId="77777777" w:rsidR="00F16DCB" w:rsidRPr="00534CE6" w:rsidRDefault="00F16DCB" w:rsidP="00534CE6">
    <w:pPr>
      <w:ind w:left="-397" w:right="-397"/>
      <w:jc w:val="left"/>
      <w:rPr>
        <w:sz w:val="16"/>
        <w:szCs w:val="16"/>
      </w:rPr>
    </w:pPr>
  </w:p>
  <w:p w14:paraId="344F6BB3" w14:textId="1BFB1D79" w:rsidR="004E1456" w:rsidRPr="00534CE6" w:rsidRDefault="00ED48DE" w:rsidP="00585997">
    <w:pPr>
      <w:ind w:left="-397" w:right="-397"/>
      <w:jc w:val="center"/>
      <w:rPr>
        <w:sz w:val="16"/>
        <w:szCs w:val="16"/>
      </w:rPr>
    </w:pPr>
    <w:r w:rsidRPr="00534CE6">
      <w:rPr>
        <w:sz w:val="16"/>
        <w:szCs w:val="16"/>
      </w:rPr>
      <w:t xml:space="preserve">Dansk Akvakultur </w:t>
    </w:r>
    <w:r w:rsidR="00650C77">
      <w:rPr>
        <w:sz w:val="16"/>
        <w:szCs w:val="16"/>
      </w:rPr>
      <w:t xml:space="preserve">Producentorganisation </w:t>
    </w:r>
    <w:r w:rsidRPr="00534CE6">
      <w:rPr>
        <w:sz w:val="16"/>
        <w:szCs w:val="16"/>
      </w:rPr>
      <w:t xml:space="preserve">∙ </w:t>
    </w:r>
    <w:r w:rsidR="00650C77">
      <w:rPr>
        <w:sz w:val="16"/>
        <w:szCs w:val="16"/>
      </w:rPr>
      <w:t xml:space="preserve">Vesterbrogade 6D, </w:t>
    </w:r>
    <w:r w:rsidRPr="00534CE6">
      <w:rPr>
        <w:sz w:val="16"/>
        <w:szCs w:val="16"/>
      </w:rPr>
      <w:t>∙ DK-</w:t>
    </w:r>
    <w:r w:rsidR="00650C77">
      <w:rPr>
        <w:sz w:val="16"/>
        <w:szCs w:val="16"/>
      </w:rPr>
      <w:t>1620</w:t>
    </w:r>
    <w:r w:rsidR="00585997" w:rsidRPr="00534CE6">
      <w:rPr>
        <w:sz w:val="16"/>
        <w:szCs w:val="16"/>
      </w:rPr>
      <w:t xml:space="preserve"> </w:t>
    </w:r>
    <w:r w:rsidR="00650C77">
      <w:rPr>
        <w:sz w:val="16"/>
        <w:szCs w:val="16"/>
      </w:rPr>
      <w:t>København V</w:t>
    </w:r>
    <w:r w:rsidR="008F0388" w:rsidRPr="00534CE6">
      <w:rPr>
        <w:sz w:val="16"/>
        <w:szCs w:val="16"/>
      </w:rPr>
      <w:t xml:space="preserve"> ∙ </w:t>
    </w:r>
    <w:r w:rsidR="00AB1CBC" w:rsidRPr="00534CE6">
      <w:rPr>
        <w:sz w:val="16"/>
        <w:szCs w:val="16"/>
      </w:rPr>
      <w:t>danskakvakultur@</w:t>
    </w:r>
    <w:r w:rsidRPr="00534CE6">
      <w:rPr>
        <w:sz w:val="16"/>
        <w:szCs w:val="16"/>
      </w:rPr>
      <w:t>danskakvakultur.dk ∙ www.</w:t>
    </w:r>
    <w:r w:rsidR="00322713" w:rsidRPr="00534CE6">
      <w:rPr>
        <w:sz w:val="16"/>
        <w:szCs w:val="16"/>
      </w:rPr>
      <w:t>d</w:t>
    </w:r>
    <w:r w:rsidRPr="00534CE6">
      <w:rPr>
        <w:sz w:val="16"/>
        <w:szCs w:val="16"/>
      </w:rPr>
      <w:t>anskakvakultur.dk</w:t>
    </w:r>
  </w:p>
  <w:p w14:paraId="65E38F03" w14:textId="77777777" w:rsidR="00ED48DE" w:rsidRDefault="00ED48DE" w:rsidP="00ED48DE">
    <w:pPr>
      <w:pStyle w:val="Sidefod"/>
      <w:ind w:left="-567"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EB847" w14:textId="77777777" w:rsidR="000D046B" w:rsidRDefault="000D046B" w:rsidP="004E1456">
      <w:pPr>
        <w:spacing w:line="240" w:lineRule="auto"/>
      </w:pPr>
      <w:r>
        <w:separator/>
      </w:r>
    </w:p>
  </w:footnote>
  <w:footnote w:type="continuationSeparator" w:id="0">
    <w:p w14:paraId="12DE9907" w14:textId="77777777" w:rsidR="000D046B" w:rsidRDefault="000D046B" w:rsidP="004E14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5116" w14:textId="77777777" w:rsidR="004E1456" w:rsidRDefault="004E1456" w:rsidP="004E1456">
    <w:pPr>
      <w:pStyle w:val="Sidehoved"/>
      <w:tabs>
        <w:tab w:val="clear" w:pos="9638"/>
      </w:tabs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336C" w14:textId="4D093812" w:rsidR="004E1456" w:rsidRPr="00650C77" w:rsidRDefault="00650C77" w:rsidP="00650C77">
    <w:pPr>
      <w:pStyle w:val="Sidehoved"/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75B8D8C3" wp14:editId="5B3819DF">
          <wp:simplePos x="0" y="0"/>
          <wp:positionH relativeFrom="column">
            <wp:posOffset>4135755</wp:posOffset>
          </wp:positionH>
          <wp:positionV relativeFrom="paragraph">
            <wp:posOffset>53975</wp:posOffset>
          </wp:positionV>
          <wp:extent cx="2700338" cy="771525"/>
          <wp:effectExtent l="0" t="0" r="5080" b="0"/>
          <wp:wrapSquare wrapText="bothSides"/>
          <wp:docPr id="1270050567" name="Billede 4" descr="Et billede, der indeholder tekst, Font/skrifttype, Grafik, grafisk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5" descr="Et billede, der indeholder tekst, Font/skrifttype, Grafik, grafisk desig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338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44D1"/>
    <w:multiLevelType w:val="hybridMultilevel"/>
    <w:tmpl w:val="0D94221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90463"/>
    <w:multiLevelType w:val="hybridMultilevel"/>
    <w:tmpl w:val="D7FA3814"/>
    <w:lvl w:ilvl="0" w:tplc="F8BE5CBA">
      <w:start w:val="644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D2420"/>
    <w:multiLevelType w:val="hybridMultilevel"/>
    <w:tmpl w:val="042204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80910"/>
    <w:multiLevelType w:val="hybridMultilevel"/>
    <w:tmpl w:val="9B3021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023058">
    <w:abstractNumId w:val="0"/>
  </w:num>
  <w:num w:numId="2" w16cid:durableId="956987718">
    <w:abstractNumId w:val="1"/>
  </w:num>
  <w:num w:numId="3" w16cid:durableId="2004430519">
    <w:abstractNumId w:val="3"/>
  </w:num>
  <w:num w:numId="4" w16cid:durableId="937637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DE"/>
    <w:rsid w:val="00027F08"/>
    <w:rsid w:val="00036748"/>
    <w:rsid w:val="00047F7E"/>
    <w:rsid w:val="000616E9"/>
    <w:rsid w:val="000C7EBF"/>
    <w:rsid w:val="000D046B"/>
    <w:rsid w:val="00116BDD"/>
    <w:rsid w:val="00157249"/>
    <w:rsid w:val="00191F4E"/>
    <w:rsid w:val="00211B0B"/>
    <w:rsid w:val="002209B6"/>
    <w:rsid w:val="00246B56"/>
    <w:rsid w:val="002727C6"/>
    <w:rsid w:val="00295D01"/>
    <w:rsid w:val="00297E00"/>
    <w:rsid w:val="002C44FE"/>
    <w:rsid w:val="002D08EE"/>
    <w:rsid w:val="002D432C"/>
    <w:rsid w:val="002E69DC"/>
    <w:rsid w:val="003020D2"/>
    <w:rsid w:val="00322713"/>
    <w:rsid w:val="00337DFC"/>
    <w:rsid w:val="00376389"/>
    <w:rsid w:val="003A5470"/>
    <w:rsid w:val="003E67DC"/>
    <w:rsid w:val="004574F1"/>
    <w:rsid w:val="00471217"/>
    <w:rsid w:val="00491836"/>
    <w:rsid w:val="00497030"/>
    <w:rsid w:val="004A4B78"/>
    <w:rsid w:val="004B0D83"/>
    <w:rsid w:val="004B21C0"/>
    <w:rsid w:val="004B5205"/>
    <w:rsid w:val="004E1456"/>
    <w:rsid w:val="004F6311"/>
    <w:rsid w:val="00517316"/>
    <w:rsid w:val="0052557E"/>
    <w:rsid w:val="00534CE6"/>
    <w:rsid w:val="005501C2"/>
    <w:rsid w:val="00570D37"/>
    <w:rsid w:val="00585997"/>
    <w:rsid w:val="00586953"/>
    <w:rsid w:val="005B2133"/>
    <w:rsid w:val="005B7C4C"/>
    <w:rsid w:val="005D1809"/>
    <w:rsid w:val="00600F5F"/>
    <w:rsid w:val="0065064D"/>
    <w:rsid w:val="00650C77"/>
    <w:rsid w:val="006531F7"/>
    <w:rsid w:val="00657E8D"/>
    <w:rsid w:val="00662494"/>
    <w:rsid w:val="006709BF"/>
    <w:rsid w:val="00671ACD"/>
    <w:rsid w:val="006A42AF"/>
    <w:rsid w:val="006E565E"/>
    <w:rsid w:val="006F5554"/>
    <w:rsid w:val="00707C0B"/>
    <w:rsid w:val="00722029"/>
    <w:rsid w:val="00737488"/>
    <w:rsid w:val="00776034"/>
    <w:rsid w:val="007B6E3B"/>
    <w:rsid w:val="007F111E"/>
    <w:rsid w:val="00800195"/>
    <w:rsid w:val="0081162E"/>
    <w:rsid w:val="00836306"/>
    <w:rsid w:val="00837B22"/>
    <w:rsid w:val="00881C6F"/>
    <w:rsid w:val="008A059C"/>
    <w:rsid w:val="008F0388"/>
    <w:rsid w:val="009111A1"/>
    <w:rsid w:val="0091592F"/>
    <w:rsid w:val="00931D56"/>
    <w:rsid w:val="009325E1"/>
    <w:rsid w:val="00936C69"/>
    <w:rsid w:val="00944198"/>
    <w:rsid w:val="009C58B3"/>
    <w:rsid w:val="009D34AC"/>
    <w:rsid w:val="009E08B3"/>
    <w:rsid w:val="009E3D6B"/>
    <w:rsid w:val="009E5B8B"/>
    <w:rsid w:val="009E71C6"/>
    <w:rsid w:val="00A078C4"/>
    <w:rsid w:val="00A265BF"/>
    <w:rsid w:val="00A2695F"/>
    <w:rsid w:val="00AA4E28"/>
    <w:rsid w:val="00AB1CBC"/>
    <w:rsid w:val="00AC6C92"/>
    <w:rsid w:val="00AE128F"/>
    <w:rsid w:val="00AF4794"/>
    <w:rsid w:val="00B1213F"/>
    <w:rsid w:val="00B13976"/>
    <w:rsid w:val="00B43000"/>
    <w:rsid w:val="00B50E47"/>
    <w:rsid w:val="00B50EA0"/>
    <w:rsid w:val="00B6530A"/>
    <w:rsid w:val="00B73BBA"/>
    <w:rsid w:val="00BA4956"/>
    <w:rsid w:val="00BB4F85"/>
    <w:rsid w:val="00BC031B"/>
    <w:rsid w:val="00BD357F"/>
    <w:rsid w:val="00BD68F4"/>
    <w:rsid w:val="00C127A0"/>
    <w:rsid w:val="00C271CF"/>
    <w:rsid w:val="00C62B33"/>
    <w:rsid w:val="00C72F9C"/>
    <w:rsid w:val="00C82DAE"/>
    <w:rsid w:val="00CC728D"/>
    <w:rsid w:val="00CD2A5A"/>
    <w:rsid w:val="00CF195C"/>
    <w:rsid w:val="00D105D2"/>
    <w:rsid w:val="00D114DC"/>
    <w:rsid w:val="00D20966"/>
    <w:rsid w:val="00D30FD7"/>
    <w:rsid w:val="00D46A15"/>
    <w:rsid w:val="00D53C5E"/>
    <w:rsid w:val="00D81620"/>
    <w:rsid w:val="00D81E8B"/>
    <w:rsid w:val="00DD30DA"/>
    <w:rsid w:val="00E2660E"/>
    <w:rsid w:val="00E44C55"/>
    <w:rsid w:val="00E44FD3"/>
    <w:rsid w:val="00E47436"/>
    <w:rsid w:val="00E56B7D"/>
    <w:rsid w:val="00E703C1"/>
    <w:rsid w:val="00EC22A3"/>
    <w:rsid w:val="00ED48DE"/>
    <w:rsid w:val="00F16DCB"/>
    <w:rsid w:val="00F23B91"/>
    <w:rsid w:val="00FD107C"/>
    <w:rsid w:val="00FF2027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E884F"/>
  <w15:docId w15:val="{AD508F64-CC34-40F8-A659-503D93AD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00"/>
    <w:pPr>
      <w:spacing w:after="0" w:line="300" w:lineRule="auto"/>
      <w:ind w:right="425"/>
      <w:jc w:val="both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E2660E"/>
    <w:pPr>
      <w:keepNext/>
      <w:spacing w:line="240" w:lineRule="auto"/>
      <w:outlineLvl w:val="0"/>
    </w:pPr>
    <w:rPr>
      <w:i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E145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E1456"/>
  </w:style>
  <w:style w:type="paragraph" w:styleId="Sidefod">
    <w:name w:val="footer"/>
    <w:basedOn w:val="Normal"/>
    <w:link w:val="SidefodTegn"/>
    <w:uiPriority w:val="99"/>
    <w:unhideWhenUsed/>
    <w:rsid w:val="004E145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E145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14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1456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E2660E"/>
    <w:rPr>
      <w:rFonts w:ascii="Times New Roman" w:eastAsia="Times New Roman" w:hAnsi="Times New Roman" w:cs="Times New Roman"/>
      <w:i/>
      <w:sz w:val="28"/>
      <w:szCs w:val="20"/>
      <w:lang w:eastAsia="da-DK"/>
    </w:rPr>
  </w:style>
  <w:style w:type="character" w:styleId="Hyperlink">
    <w:name w:val="Hyperlink"/>
    <w:basedOn w:val="Standardskrifttypeiafsnit"/>
    <w:unhideWhenUsed/>
    <w:rsid w:val="00ED48DE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6E565E"/>
    <w:pPr>
      <w:ind w:left="720"/>
      <w:contextualSpacing/>
    </w:pPr>
  </w:style>
  <w:style w:type="table" w:styleId="Tabel-Gitter">
    <w:name w:val="Table Grid"/>
    <w:basedOn w:val="Tabel-Normal"/>
    <w:uiPriority w:val="59"/>
    <w:rsid w:val="004A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9E0AB.E24DA8B0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E00B.5CDE60C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\OneDrive%20-%20Dansk%20Akvakultur\Dokumenter\Skabeloner\Brevpapir2016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D0067-51A7-4C2C-96DE-A95504EC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Brevpapir2016</Template>
  <TotalTime>8</TotalTime>
  <Pages>2</Pages>
  <Words>119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Thomsen</dc:creator>
  <cp:lastModifiedBy>Ellen Bang</cp:lastModifiedBy>
  <cp:revision>4</cp:revision>
  <cp:lastPrinted>2021-12-03T11:36:00Z</cp:lastPrinted>
  <dcterms:created xsi:type="dcterms:W3CDTF">2023-09-21T10:20:00Z</dcterms:created>
  <dcterms:modified xsi:type="dcterms:W3CDTF">2026-07-06T08:34:00Z</dcterms:modified>
</cp:coreProperties>
</file>